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E6E1" w14:textId="6516BBF0" w:rsidR="00922D3E" w:rsidRPr="00922D3E" w:rsidRDefault="00922D3E" w:rsidP="00FA7967">
      <w:pPr>
        <w:pStyle w:val="NormalWeb"/>
        <w:contextualSpacing/>
        <w:jc w:val="right"/>
        <w:rPr>
          <w:rFonts w:ascii="Arial" w:hAnsi="Arial" w:cs="Arial"/>
          <w:b/>
        </w:rPr>
      </w:pPr>
      <w:r w:rsidRPr="00922D3E">
        <w:rPr>
          <w:rFonts w:ascii="Arial" w:hAnsi="Arial" w:cs="Arial"/>
          <w:b/>
        </w:rPr>
        <w:t>FORMATO DE EVALUACIÓN</w:t>
      </w:r>
    </w:p>
    <w:p w14:paraId="0FECF15A" w14:textId="3434DB14" w:rsidR="00922D3E" w:rsidRDefault="00417B62" w:rsidP="00FA7967">
      <w:pPr>
        <w:pStyle w:val="NormalWeb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DEL DESEMPEÑO DEL ESTUDIANTE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6"/>
        <w:gridCol w:w="470"/>
        <w:gridCol w:w="918"/>
        <w:gridCol w:w="743"/>
        <w:gridCol w:w="408"/>
        <w:gridCol w:w="1235"/>
        <w:gridCol w:w="337"/>
        <w:gridCol w:w="1165"/>
        <w:gridCol w:w="1743"/>
      </w:tblGrid>
      <w:tr w:rsidR="00922D3E" w14:paraId="4B339FBF" w14:textId="77777777" w:rsidTr="00A73E2B">
        <w:trPr>
          <w:tblCellSpacing w:w="15" w:type="dxa"/>
        </w:trPr>
        <w:tc>
          <w:tcPr>
            <w:tcW w:w="3555" w:type="pct"/>
            <w:gridSpan w:val="7"/>
            <w:shd w:val="clear" w:color="auto" w:fill="BFBFBF"/>
            <w:vAlign w:val="center"/>
          </w:tcPr>
          <w:p w14:paraId="1309658A" w14:textId="36BCAE24" w:rsidR="00922D3E" w:rsidRPr="00922D3E" w:rsidRDefault="00922D3E" w:rsidP="00922D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6A892C62" w14:textId="77777777" w:rsidR="00922D3E" w:rsidRPr="00784BCB" w:rsidRDefault="00922D3E" w:rsidP="00250812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Materno                  Nombres</w:t>
            </w:r>
          </w:p>
        </w:tc>
        <w:tc>
          <w:tcPr>
            <w:tcW w:w="1398" w:type="pct"/>
            <w:gridSpan w:val="2"/>
            <w:shd w:val="clear" w:color="auto" w:fill="BFBFBF"/>
            <w:vAlign w:val="center"/>
          </w:tcPr>
          <w:p w14:paraId="2B788FDB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Grado: </w:t>
            </w:r>
            <w:r>
              <w:rPr>
                <w:rFonts w:ascii="Arial" w:hAnsi="Arial" w:cs="Arial"/>
                <w:b/>
                <w:sz w:val="20"/>
                <w:szCs w:val="20"/>
              </w:rPr>
              <w:t>Maestría</w:t>
            </w:r>
          </w:p>
        </w:tc>
      </w:tr>
      <w:tr w:rsidR="00922D3E" w14:paraId="6A5AAAFD" w14:textId="77777777" w:rsidTr="00A73E2B">
        <w:trPr>
          <w:tblCellSpacing w:w="15" w:type="dxa"/>
        </w:trPr>
        <w:tc>
          <w:tcPr>
            <w:tcW w:w="4969" w:type="pct"/>
            <w:gridSpan w:val="9"/>
            <w:shd w:val="clear" w:color="auto" w:fill="BFBFBF"/>
          </w:tcPr>
          <w:p w14:paraId="16843E67" w14:textId="33EB3DA7" w:rsidR="00922D3E" w:rsidRDefault="00922D3E" w:rsidP="00922D3E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Asesor: </w:t>
            </w:r>
          </w:p>
        </w:tc>
      </w:tr>
      <w:tr w:rsidR="00922D3E" w14:paraId="5142CE9D" w14:textId="77777777" w:rsidTr="00A73E2B">
        <w:trPr>
          <w:tblCellSpacing w:w="15" w:type="dxa"/>
        </w:trPr>
        <w:tc>
          <w:tcPr>
            <w:tcW w:w="4969" w:type="pct"/>
            <w:gridSpan w:val="9"/>
            <w:shd w:val="clear" w:color="auto" w:fill="BFBFBF"/>
          </w:tcPr>
          <w:p w14:paraId="335EA73E" w14:textId="62A8FAD2" w:rsidR="00922D3E" w:rsidRDefault="00922D3E" w:rsidP="00922D3E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tesis: 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</w:tr>
      <w:tr w:rsidR="00922D3E" w14:paraId="440B9013" w14:textId="77777777" w:rsidTr="00A73E2B">
        <w:trPr>
          <w:tblCellSpacing w:w="15" w:type="dxa"/>
        </w:trPr>
        <w:tc>
          <w:tcPr>
            <w:tcW w:w="1593" w:type="pct"/>
            <w:shd w:val="clear" w:color="auto" w:fill="BFBFBF"/>
          </w:tcPr>
          <w:p w14:paraId="0AFD35C1" w14:textId="77777777" w:rsidR="00922D3E" w:rsidRDefault="00922D3E" w:rsidP="002508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03E2FD" w14:textId="77777777" w:rsidR="00922D3E" w:rsidRDefault="00922D3E" w:rsidP="002508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informe:</w:t>
            </w:r>
          </w:p>
        </w:tc>
        <w:tc>
          <w:tcPr>
            <w:tcW w:w="1208" w:type="pct"/>
            <w:gridSpan w:val="4"/>
            <w:shd w:val="clear" w:color="auto" w:fill="BFBFBF"/>
            <w:vAlign w:val="center"/>
          </w:tcPr>
          <w:p w14:paraId="4327CE64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259AEE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de: _____/_____/20___</w:t>
            </w:r>
          </w:p>
          <w:p w14:paraId="62B59D09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mm 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137" w:type="pct"/>
            <w:gridSpan w:val="4"/>
            <w:shd w:val="clear" w:color="auto" w:fill="BFBFBF"/>
            <w:vAlign w:val="center"/>
          </w:tcPr>
          <w:p w14:paraId="6C5656C8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C21CE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 _____/_____/20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EB9AC15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 mm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922D3E" w14:paraId="11BE8CB5" w14:textId="77777777" w:rsidTr="00A73E2B">
        <w:trPr>
          <w:trHeight w:val="347"/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0AA2F8B4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92BD607" w14:textId="77777777" w:rsidR="00922D3E" w:rsidRPr="005F41FA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922D3E" w14:paraId="7234624C" w14:textId="77777777" w:rsidTr="00A73E2B">
        <w:trPr>
          <w:tblCellSpacing w:w="15" w:type="dxa"/>
        </w:trPr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8BE24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 de evaluar las siguientes criterios: 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3425E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 /completamente seguro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60171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14:paraId="0FD2181B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3854D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14:paraId="5E4D8502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F473BE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14:paraId="63092DF1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922D3E" w14:paraId="3AA6D698" w14:textId="77777777" w:rsidTr="00A73E2B">
        <w:trPr>
          <w:trHeight w:val="526"/>
          <w:tblCellSpacing w:w="15" w:type="dxa"/>
        </w:trPr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BDF17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A5B56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EADE2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1A76C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0AF6E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3E" w14:paraId="7D14EEBB" w14:textId="77777777" w:rsidTr="00A73E2B">
        <w:trPr>
          <w:trHeight w:val="526"/>
          <w:tblCellSpacing w:w="15" w:type="dxa"/>
        </w:trPr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35192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D2B67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6CE55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66A66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C8486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3E" w14:paraId="6AD967C7" w14:textId="77777777" w:rsidTr="00A73E2B">
        <w:trPr>
          <w:trHeight w:val="526"/>
          <w:tblCellSpacing w:w="15" w:type="dxa"/>
        </w:trPr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764E9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7048D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6811F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44B51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A4016" w14:textId="77777777" w:rsidR="00922D3E" w:rsidRDefault="00922D3E" w:rsidP="0025081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3E" w14:paraId="1D3F0430" w14:textId="77777777" w:rsidTr="00A73E2B">
        <w:trPr>
          <w:trHeight w:val="526"/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10C58346" w14:textId="5D4E2313" w:rsidR="00922D3E" w:rsidRDefault="00922D3E" w:rsidP="00922D3E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</w:t>
            </w:r>
          </w:p>
          <w:p w14:paraId="0449C609" w14:textId="77777777" w:rsidR="00922D3E" w:rsidRDefault="00922D3E" w:rsidP="00250812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3E" w14:paraId="618F8E0F" w14:textId="77777777" w:rsidTr="00A73E2B">
        <w:trPr>
          <w:trHeight w:val="526"/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159072C4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3E" w14:paraId="3A2BDE20" w14:textId="77777777" w:rsidTr="00A73E2B">
        <w:trPr>
          <w:trHeight w:val="526"/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5B49D2E1" w14:textId="77777777" w:rsidR="00922D3E" w:rsidRDefault="00922D3E" w:rsidP="0025081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tesis:   _____%</w:t>
            </w:r>
          </w:p>
        </w:tc>
      </w:tr>
      <w:tr w:rsidR="00922D3E" w14:paraId="4157B912" w14:textId="77777777" w:rsidTr="00A73E2B">
        <w:trPr>
          <w:trHeight w:val="526"/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17B2CC63" w14:textId="19A476EE" w:rsidR="00922D3E" w:rsidRDefault="00922D3E" w:rsidP="00250812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</w:tc>
      </w:tr>
      <w:tr w:rsidR="00922D3E" w14:paraId="1AF9E34D" w14:textId="77777777" w:rsidTr="00A73E2B">
        <w:trPr>
          <w:trHeight w:val="1395"/>
          <w:tblCellSpacing w:w="15" w:type="dxa"/>
        </w:trPr>
        <w:tc>
          <w:tcPr>
            <w:tcW w:w="2256" w:type="pct"/>
            <w:gridSpan w:val="3"/>
            <w:shd w:val="clear" w:color="auto" w:fill="auto"/>
            <w:vAlign w:val="center"/>
          </w:tcPr>
          <w:p w14:paraId="5D63CFD6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93EF3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0D3EF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3AF41A2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7575941A" w14:textId="77777777" w:rsidR="00922D3E" w:rsidRDefault="00922D3E" w:rsidP="00DD61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ABFA8C0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9989A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1C203765" w14:textId="77777777" w:rsidR="00922D3E" w:rsidRDefault="00922D3E" w:rsidP="002508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Bo. Del Coordinador Académico de Posgrado</w:t>
            </w:r>
          </w:p>
        </w:tc>
      </w:tr>
      <w:tr w:rsidR="00922D3E" w14:paraId="4169D710" w14:textId="77777777" w:rsidTr="00A73E2B">
        <w:trPr>
          <w:tblCellSpacing w:w="15" w:type="dxa"/>
        </w:trPr>
        <w:tc>
          <w:tcPr>
            <w:tcW w:w="4969" w:type="pct"/>
            <w:gridSpan w:val="9"/>
            <w:shd w:val="clear" w:color="auto" w:fill="auto"/>
            <w:vAlign w:val="center"/>
          </w:tcPr>
          <w:p w14:paraId="110CBA96" w14:textId="77777777" w:rsidR="00922D3E" w:rsidRDefault="00922D3E" w:rsidP="00250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    _____/ _____/ 20___</w:t>
            </w:r>
          </w:p>
          <w:p w14:paraId="305ED6F9" w14:textId="77777777" w:rsidR="00922D3E" w:rsidRDefault="00922D3E" w:rsidP="00250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6B7117F6" w14:textId="77777777" w:rsidR="00CC3108" w:rsidRPr="007E4666" w:rsidRDefault="00CC3108" w:rsidP="007E4666"/>
    <w:sectPr w:rsidR="00CC3108" w:rsidRPr="007E4666" w:rsidSect="00B5580C">
      <w:headerReference w:type="default" r:id="rId8"/>
      <w:footerReference w:type="default" r:id="rId9"/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5879" w14:textId="77777777" w:rsidR="00FF2B67" w:rsidRDefault="00FF2B67" w:rsidP="003A1B54">
      <w:pPr>
        <w:spacing w:after="0" w:line="240" w:lineRule="auto"/>
      </w:pPr>
      <w:r>
        <w:separator/>
      </w:r>
    </w:p>
  </w:endnote>
  <w:endnote w:type="continuationSeparator" w:id="0">
    <w:p w14:paraId="2EC08179" w14:textId="77777777" w:rsidR="00FF2B67" w:rsidRDefault="00FF2B67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Open Sans">
    <w:panose1 w:val="00000000000000000000"/>
    <w:charset w:val="00"/>
    <w:family w:val="roman"/>
    <w:notTrueType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0A983" w14:textId="4564023A" w:rsidR="00F2085E" w:rsidRDefault="00C84BD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076AA"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07AABA7" wp14:editId="579650A3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730747" cy="730747"/>
          <wp:effectExtent l="0" t="0" r="0" b="0"/>
          <wp:wrapNone/>
          <wp:docPr id="6" name="Imagen 6" descr="C:\Users\joseg\Documents\DROPBOX GENERAL\MAESTRIA EN DERECHO\Dropbox\CORIDINACION 2017\FORMATOS\FORMATOS 2018\LOGITIPOS\Programa Nacional de Posgrados de CalidadN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FORMATOS 2018\LOGITIPOS\Programa Nacional de Posgrados de CalidadNP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47" cy="73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7BB3A473" w:rsidR="00F2085E" w:rsidRDefault="00F2085E" w:rsidP="0084136A">
    <w:pPr>
      <w:pStyle w:val="Piedepgina"/>
      <w:tabs>
        <w:tab w:val="center" w:pos="6480"/>
        <w:tab w:val="right" w:pos="12960"/>
      </w:tabs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  <w:t>Cd. Guzmán, Jalisco, México (01341) 575.22.22, ext. 46178</w:t>
    </w: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</w:r>
  </w:p>
  <w:p w14:paraId="1E2AE698" w14:textId="3A1C7769" w:rsidR="00F2085E" w:rsidRPr="008164EA" w:rsidRDefault="00F2085E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Pr="00E076AA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C4A7B" w14:textId="77777777" w:rsidR="00FF2B67" w:rsidRDefault="00FF2B67" w:rsidP="003A1B54">
      <w:pPr>
        <w:spacing w:after="0" w:line="240" w:lineRule="auto"/>
      </w:pPr>
      <w:r>
        <w:separator/>
      </w:r>
    </w:p>
  </w:footnote>
  <w:footnote w:type="continuationSeparator" w:id="0">
    <w:p w14:paraId="4752C1B3" w14:textId="77777777" w:rsidR="00FF2B67" w:rsidRDefault="00FF2B67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7F60" w14:textId="5BE97E67" w:rsidR="00F2085E" w:rsidRDefault="005264A0" w:rsidP="00B6139B">
    <w:pPr>
      <w:pStyle w:val="Encabezado"/>
      <w:tabs>
        <w:tab w:val="clear" w:pos="4419"/>
        <w:tab w:val="clear" w:pos="8838"/>
        <w:tab w:val="left" w:pos="8550"/>
      </w:tabs>
      <w:rPr>
        <w:noProof/>
        <w:lang w:eastAsia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3D38388" wp14:editId="7FD4C7D9">
          <wp:simplePos x="0" y="0"/>
          <wp:positionH relativeFrom="margin">
            <wp:posOffset>-1040765</wp:posOffset>
          </wp:positionH>
          <wp:positionV relativeFrom="paragraph">
            <wp:posOffset>-607695</wp:posOffset>
          </wp:positionV>
          <wp:extent cx="7783664" cy="1228725"/>
          <wp:effectExtent l="0" t="0" r="825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3E94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1F48BC24" wp14:editId="27A31AF3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723936" cy="619277"/>
          <wp:effectExtent l="0" t="0" r="0" b="9525"/>
          <wp:wrapNone/>
          <wp:docPr id="4" name="Imagen 4" descr="C:\Users\joseg\Documents\DROPBOX GENERAL\MAESTRIA EN DERECHO\Dropbox\CORIDINACION 2017\FORMATOS\Logotipo de CONAC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Logotipo de CONACY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36" cy="61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noProof/>
        <w:lang w:eastAsia="es-ES"/>
      </w:rPr>
      <w:t xml:space="preserve">                           </w:t>
    </w:r>
    <w:r w:rsidR="00B6139B">
      <w:rPr>
        <w:noProof/>
        <w:lang w:eastAsia="es-ES"/>
      </w:rPr>
      <w:tab/>
    </w:r>
  </w:p>
  <w:p w14:paraId="3405248B" w14:textId="17263CC0" w:rsidR="00F2085E" w:rsidRPr="00E076AA" w:rsidRDefault="005264A0" w:rsidP="00E076AA">
    <w:pPr>
      <w:pStyle w:val="Encabezado"/>
    </w:pPr>
    <w:r>
      <w:rPr>
        <w:noProof/>
        <w:lang w:eastAsia="es-ES"/>
      </w:rPr>
      <w:t xml:space="preserve">           </w:t>
    </w:r>
    <w:r w:rsidR="00F2085E">
      <w:rPr>
        <w:rFonts w:ascii="Trajan Pro" w:hAnsi="Trajan Pro"/>
        <w:color w:val="3D4041"/>
      </w:rPr>
      <w:t>CENTRO UNIVERSITARIO DEL SUR</w:t>
    </w:r>
  </w:p>
  <w:p w14:paraId="4457C329" w14:textId="6D19311B" w:rsidR="00F2085E" w:rsidRPr="00D22CEA" w:rsidRDefault="00F2085E" w:rsidP="00880385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</w:t>
    </w:r>
    <w:r w:rsidR="005264A0">
      <w:rPr>
        <w:rFonts w:ascii="Trajan Pro" w:hAnsi="Trajan Pro"/>
        <w:color w:val="3D4041"/>
        <w:sz w:val="17"/>
        <w:szCs w:val="17"/>
      </w:rPr>
      <w:t xml:space="preserve">              </w:t>
    </w:r>
    <w:r>
      <w:rPr>
        <w:rFonts w:ascii="Trajan Pro" w:hAnsi="Trajan Pro"/>
        <w:color w:val="3D4041"/>
        <w:sz w:val="17"/>
        <w:szCs w:val="17"/>
      </w:rPr>
      <w:t>SECRETARIA ACADEMICA</w:t>
    </w:r>
  </w:p>
  <w:p w14:paraId="75E6CD7D" w14:textId="5E78C3DE" w:rsidR="00F2085E" w:rsidRPr="00400C05" w:rsidRDefault="00F2085E" w:rsidP="00880385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>
      <w:rPr>
        <w:rFonts w:ascii="Trajan Pro" w:hAnsi="Trajan Pro"/>
        <w:color w:val="3D4041"/>
        <w:sz w:val="15"/>
        <w:szCs w:val="15"/>
      </w:rPr>
      <w:t xml:space="preserve">    </w:t>
    </w:r>
    <w:r w:rsidR="005264A0">
      <w:rPr>
        <w:rFonts w:ascii="Trajan Pro" w:hAnsi="Trajan Pro"/>
        <w:color w:val="3D4041"/>
        <w:sz w:val="15"/>
        <w:szCs w:val="15"/>
      </w:rPr>
      <w:t xml:space="preserve">             </w:t>
    </w:r>
    <w:r>
      <w:rPr>
        <w:rFonts w:ascii="Trajan Pro" w:hAnsi="Trajan Pro"/>
        <w:color w:val="3D4041"/>
        <w:sz w:val="15"/>
        <w:szCs w:val="15"/>
      </w:rPr>
      <w:t>Posgrado</w:t>
    </w:r>
    <w:r w:rsidR="005264A0">
      <w:rPr>
        <w:rFonts w:ascii="Trajan Pro" w:hAnsi="Trajan Pro"/>
        <w:color w:val="3D4041"/>
        <w:sz w:val="15"/>
        <w:szCs w:val="15"/>
      </w:rPr>
      <w:t xml:space="preserve">s CUSUR                                                               </w:t>
    </w:r>
    <w:r w:rsidR="00F339F4">
      <w:rPr>
        <w:rFonts w:ascii="Trajan Pro" w:hAnsi="Trajan Pro"/>
        <w:color w:val="3D4041"/>
        <w:sz w:val="15"/>
        <w:szCs w:val="15"/>
      </w:rPr>
      <w:t xml:space="preserve">     </w:t>
    </w:r>
    <w:r>
      <w:rPr>
        <w:rFonts w:ascii="Trajan Pro" w:hAnsi="Trajan Pro"/>
        <w:color w:val="3D4041"/>
        <w:sz w:val="15"/>
        <w:szCs w:val="15"/>
      </w:rPr>
      <w:t xml:space="preserve">              </w:t>
    </w:r>
    <w:r w:rsidR="005264A0">
      <w:rPr>
        <w:rFonts w:ascii="Trajan Pro" w:hAnsi="Trajan Pro"/>
        <w:color w:val="3D4041"/>
        <w:sz w:val="15"/>
        <w:szCs w:val="15"/>
      </w:rPr>
      <w:t xml:space="preserve">       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5264A0">
      <w:rPr>
        <w:rFonts w:ascii="Trajan Pro" w:hAnsi="Trajan Pro"/>
        <w:color w:val="3D4041"/>
        <w:sz w:val="15"/>
        <w:szCs w:val="15"/>
      </w:rPr>
      <w:t xml:space="preserve">    </w:t>
    </w:r>
    <w:r w:rsidR="00F72BA2">
      <w:rPr>
        <w:rFonts w:ascii="Trajan Pro" w:hAnsi="Trajan Pro"/>
        <w:color w:val="3D4041"/>
        <w:sz w:val="15"/>
        <w:szCs w:val="15"/>
      </w:rPr>
      <w:t xml:space="preserve">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>
      <w:rPr>
        <w:rFonts w:ascii="Trajan Pro" w:hAnsi="Trajan Pro"/>
        <w:b/>
        <w:color w:val="3D4041"/>
        <w:sz w:val="15"/>
        <w:szCs w:val="15"/>
      </w:rPr>
      <w:t xml:space="preserve">Maestría </w:t>
    </w:r>
    <w:r w:rsidRPr="00A152F6">
      <w:rPr>
        <w:rFonts w:ascii="Trajan Pro" w:hAnsi="Trajan Pro"/>
        <w:b/>
        <w:color w:val="3D4041"/>
        <w:sz w:val="15"/>
        <w:szCs w:val="15"/>
      </w:rPr>
      <w:t>Derecho</w:t>
    </w:r>
    <w:r>
      <w:rPr>
        <w:rFonts w:ascii="Trajan Pro" w:hAnsi="Trajan Pro"/>
        <w:b/>
        <w:color w:val="3D4041"/>
        <w:sz w:val="15"/>
        <w:szCs w:val="15"/>
      </w:rPr>
      <w:t xml:space="preserve"> </w:t>
    </w:r>
    <w:r w:rsidRPr="00A152F6">
      <w:rPr>
        <w:rFonts w:ascii="Trajan Pro" w:hAnsi="Trajan Pro"/>
        <w:b/>
        <w:color w:val="3D4041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052"/>
    <w:multiLevelType w:val="multilevel"/>
    <w:tmpl w:val="8740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80141AB"/>
    <w:multiLevelType w:val="multilevel"/>
    <w:tmpl w:val="1FB4B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77381E"/>
    <w:multiLevelType w:val="hybridMultilevel"/>
    <w:tmpl w:val="AAF4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25DF"/>
    <w:multiLevelType w:val="hybridMultilevel"/>
    <w:tmpl w:val="ED7AE3C8"/>
    <w:lvl w:ilvl="0" w:tplc="3FE49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D10"/>
    <w:multiLevelType w:val="hybridMultilevel"/>
    <w:tmpl w:val="6B6810E2"/>
    <w:lvl w:ilvl="0" w:tplc="D36ED5F4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1332297F"/>
    <w:multiLevelType w:val="hybridMultilevel"/>
    <w:tmpl w:val="FB9067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4230AA5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A7E05E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1CCC"/>
    <w:multiLevelType w:val="hybridMultilevel"/>
    <w:tmpl w:val="89B8B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93C"/>
    <w:multiLevelType w:val="multilevel"/>
    <w:tmpl w:val="DDD25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256AE0"/>
    <w:multiLevelType w:val="hybridMultilevel"/>
    <w:tmpl w:val="D910BC06"/>
    <w:lvl w:ilvl="0" w:tplc="1BE4685A">
      <w:start w:val="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D059D"/>
    <w:multiLevelType w:val="hybridMultilevel"/>
    <w:tmpl w:val="22522A4E"/>
    <w:lvl w:ilvl="0" w:tplc="CE0A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8113C"/>
    <w:multiLevelType w:val="hybridMultilevel"/>
    <w:tmpl w:val="A172186C"/>
    <w:lvl w:ilvl="0" w:tplc="3200802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7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4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B62B0"/>
    <w:multiLevelType w:val="multilevel"/>
    <w:tmpl w:val="953E1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F706D6"/>
    <w:multiLevelType w:val="hybridMultilevel"/>
    <w:tmpl w:val="9B2461BE"/>
    <w:lvl w:ilvl="0" w:tplc="26D8A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B0524"/>
    <w:multiLevelType w:val="multilevel"/>
    <w:tmpl w:val="EF46E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26B47861"/>
    <w:multiLevelType w:val="multilevel"/>
    <w:tmpl w:val="F1DC2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964ECE"/>
    <w:multiLevelType w:val="multilevel"/>
    <w:tmpl w:val="06AE9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F66201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1C43"/>
    <w:multiLevelType w:val="hybridMultilevel"/>
    <w:tmpl w:val="D57C8B38"/>
    <w:lvl w:ilvl="0" w:tplc="12C451EA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51CDC"/>
    <w:multiLevelType w:val="hybridMultilevel"/>
    <w:tmpl w:val="97227720"/>
    <w:lvl w:ilvl="0" w:tplc="9D20689C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2878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7D6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79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5C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A5A5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13CC">
      <w:start w:val="1"/>
      <w:numFmt w:val="bullet"/>
      <w:lvlText w:val="•"/>
      <w:lvlJc w:val="left"/>
      <w:pPr>
        <w:ind w:left="7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D5D6">
      <w:start w:val="1"/>
      <w:numFmt w:val="bullet"/>
      <w:lvlText w:val="o"/>
      <w:lvlJc w:val="left"/>
      <w:pPr>
        <w:ind w:left="7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5028">
      <w:start w:val="1"/>
      <w:numFmt w:val="bullet"/>
      <w:lvlText w:val="▪"/>
      <w:lvlJc w:val="left"/>
      <w:pPr>
        <w:ind w:left="8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3C01FB"/>
    <w:multiLevelType w:val="multilevel"/>
    <w:tmpl w:val="5CCE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5B6A92"/>
    <w:multiLevelType w:val="hybridMultilevel"/>
    <w:tmpl w:val="C1FA13B6"/>
    <w:lvl w:ilvl="0" w:tplc="5A7E05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37CFF"/>
    <w:multiLevelType w:val="hybridMultilevel"/>
    <w:tmpl w:val="491C3AA2"/>
    <w:lvl w:ilvl="0" w:tplc="E48C822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A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A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B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A6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42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A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98739D"/>
    <w:multiLevelType w:val="hybridMultilevel"/>
    <w:tmpl w:val="72FCC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7F2E"/>
    <w:multiLevelType w:val="multilevel"/>
    <w:tmpl w:val="937691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A161B9"/>
    <w:multiLevelType w:val="hybridMultilevel"/>
    <w:tmpl w:val="6F58F538"/>
    <w:lvl w:ilvl="0" w:tplc="00DAE2B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0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4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F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2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F152C7"/>
    <w:multiLevelType w:val="hybridMultilevel"/>
    <w:tmpl w:val="B24ED2D4"/>
    <w:lvl w:ilvl="0" w:tplc="39840D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75936"/>
    <w:multiLevelType w:val="hybridMultilevel"/>
    <w:tmpl w:val="7054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64893"/>
    <w:multiLevelType w:val="hybridMultilevel"/>
    <w:tmpl w:val="C3B0AADA"/>
    <w:lvl w:ilvl="0" w:tplc="E3886258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1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C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2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1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9D24D3"/>
    <w:multiLevelType w:val="hybridMultilevel"/>
    <w:tmpl w:val="B5E6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D390E"/>
    <w:multiLevelType w:val="hybridMultilevel"/>
    <w:tmpl w:val="3BE4291E"/>
    <w:lvl w:ilvl="0" w:tplc="AD3E90A8">
      <w:start w:val="10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5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A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D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D209B8"/>
    <w:multiLevelType w:val="hybridMultilevel"/>
    <w:tmpl w:val="209678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647E3"/>
    <w:multiLevelType w:val="hybridMultilevel"/>
    <w:tmpl w:val="0734C816"/>
    <w:lvl w:ilvl="0" w:tplc="670231D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7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CC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866847"/>
    <w:multiLevelType w:val="hybridMultilevel"/>
    <w:tmpl w:val="70E4615A"/>
    <w:lvl w:ilvl="0" w:tplc="65BC5A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C30E3"/>
    <w:multiLevelType w:val="hybridMultilevel"/>
    <w:tmpl w:val="680AA5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CF5C5C"/>
    <w:multiLevelType w:val="hybridMultilevel"/>
    <w:tmpl w:val="E994808A"/>
    <w:lvl w:ilvl="0" w:tplc="A4D8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A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A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0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A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EF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85709E"/>
    <w:multiLevelType w:val="hybridMultilevel"/>
    <w:tmpl w:val="64C8D0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1793F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C1514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64D81"/>
    <w:multiLevelType w:val="multilevel"/>
    <w:tmpl w:val="478C5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5266F0"/>
    <w:multiLevelType w:val="hybridMultilevel"/>
    <w:tmpl w:val="B090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E73A4"/>
    <w:multiLevelType w:val="hybridMultilevel"/>
    <w:tmpl w:val="5DB43AD4"/>
    <w:lvl w:ilvl="0" w:tplc="2DE4E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05327"/>
    <w:multiLevelType w:val="multilevel"/>
    <w:tmpl w:val="7A743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2">
    <w:nsid w:val="75813225"/>
    <w:multiLevelType w:val="hybridMultilevel"/>
    <w:tmpl w:val="01509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238B9"/>
    <w:multiLevelType w:val="multilevel"/>
    <w:tmpl w:val="C15EA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F5634B"/>
    <w:multiLevelType w:val="multilevel"/>
    <w:tmpl w:val="E214D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C7563B"/>
    <w:multiLevelType w:val="hybridMultilevel"/>
    <w:tmpl w:val="7EFE7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06F60"/>
    <w:multiLevelType w:val="hybridMultilevel"/>
    <w:tmpl w:val="2348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46"/>
  </w:num>
  <w:num w:numId="5">
    <w:abstractNumId w:val="26"/>
  </w:num>
  <w:num w:numId="6">
    <w:abstractNumId w:val="18"/>
  </w:num>
  <w:num w:numId="7">
    <w:abstractNumId w:val="21"/>
  </w:num>
  <w:num w:numId="8">
    <w:abstractNumId w:val="27"/>
  </w:num>
  <w:num w:numId="9">
    <w:abstractNumId w:val="29"/>
  </w:num>
  <w:num w:numId="10">
    <w:abstractNumId w:val="10"/>
  </w:num>
  <w:num w:numId="11">
    <w:abstractNumId w:val="24"/>
  </w:num>
  <w:num w:numId="12">
    <w:abstractNumId w:val="31"/>
  </w:num>
  <w:num w:numId="13">
    <w:abstractNumId w:val="4"/>
  </w:num>
  <w:num w:numId="14">
    <w:abstractNumId w:val="45"/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9"/>
  </w:num>
  <w:num w:numId="21">
    <w:abstractNumId w:val="33"/>
  </w:num>
  <w:num w:numId="22">
    <w:abstractNumId w:val="28"/>
  </w:num>
  <w:num w:numId="23">
    <w:abstractNumId w:val="17"/>
  </w:num>
  <w:num w:numId="24">
    <w:abstractNumId w:val="8"/>
  </w:num>
  <w:num w:numId="25">
    <w:abstractNumId w:val="25"/>
  </w:num>
  <w:num w:numId="26">
    <w:abstractNumId w:val="32"/>
  </w:num>
  <w:num w:numId="27">
    <w:abstractNumId w:val="16"/>
  </w:num>
  <w:num w:numId="28">
    <w:abstractNumId w:val="6"/>
  </w:num>
  <w:num w:numId="29">
    <w:abstractNumId w:val="37"/>
  </w:num>
  <w:num w:numId="30">
    <w:abstractNumId w:val="36"/>
  </w:num>
  <w:num w:numId="31">
    <w:abstractNumId w:val="14"/>
  </w:num>
  <w:num w:numId="32">
    <w:abstractNumId w:val="11"/>
  </w:num>
  <w:num w:numId="33">
    <w:abstractNumId w:val="15"/>
  </w:num>
  <w:num w:numId="34">
    <w:abstractNumId w:val="44"/>
  </w:num>
  <w:num w:numId="35">
    <w:abstractNumId w:val="38"/>
  </w:num>
  <w:num w:numId="36">
    <w:abstractNumId w:val="7"/>
  </w:num>
  <w:num w:numId="37">
    <w:abstractNumId w:val="43"/>
  </w:num>
  <w:num w:numId="38">
    <w:abstractNumId w:val="23"/>
  </w:num>
  <w:num w:numId="39">
    <w:abstractNumId w:val="34"/>
  </w:num>
  <w:num w:numId="40">
    <w:abstractNumId w:val="3"/>
  </w:num>
  <w:num w:numId="41">
    <w:abstractNumId w:val="35"/>
  </w:num>
  <w:num w:numId="42">
    <w:abstractNumId w:val="20"/>
  </w:num>
  <w:num w:numId="43">
    <w:abstractNumId w:val="1"/>
  </w:num>
  <w:num w:numId="44">
    <w:abstractNumId w:val="5"/>
  </w:num>
  <w:num w:numId="45">
    <w:abstractNumId w:val="19"/>
  </w:num>
  <w:num w:numId="46">
    <w:abstractNumId w:val="13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7EE"/>
    <w:rsid w:val="00002D1B"/>
    <w:rsid w:val="00004263"/>
    <w:rsid w:val="00006220"/>
    <w:rsid w:val="00007F0A"/>
    <w:rsid w:val="00010B89"/>
    <w:rsid w:val="000217D7"/>
    <w:rsid w:val="000224DF"/>
    <w:rsid w:val="00024E05"/>
    <w:rsid w:val="0003209B"/>
    <w:rsid w:val="00033D80"/>
    <w:rsid w:val="0003539C"/>
    <w:rsid w:val="00054162"/>
    <w:rsid w:val="000559F9"/>
    <w:rsid w:val="00055DC3"/>
    <w:rsid w:val="00057780"/>
    <w:rsid w:val="000618F8"/>
    <w:rsid w:val="00083B78"/>
    <w:rsid w:val="00086695"/>
    <w:rsid w:val="00091212"/>
    <w:rsid w:val="00091CC7"/>
    <w:rsid w:val="00095AC0"/>
    <w:rsid w:val="0009655F"/>
    <w:rsid w:val="000A0DD0"/>
    <w:rsid w:val="000A45C8"/>
    <w:rsid w:val="000A5C07"/>
    <w:rsid w:val="000A6CB6"/>
    <w:rsid w:val="000A6F07"/>
    <w:rsid w:val="000B04F0"/>
    <w:rsid w:val="000B658F"/>
    <w:rsid w:val="000B7F7F"/>
    <w:rsid w:val="000C18D9"/>
    <w:rsid w:val="000C3AAC"/>
    <w:rsid w:val="000C4298"/>
    <w:rsid w:val="000C524B"/>
    <w:rsid w:val="000C7096"/>
    <w:rsid w:val="000C7244"/>
    <w:rsid w:val="000D04EC"/>
    <w:rsid w:val="000D680F"/>
    <w:rsid w:val="000E08BB"/>
    <w:rsid w:val="000E3EBB"/>
    <w:rsid w:val="000E4FA0"/>
    <w:rsid w:val="000E6CCA"/>
    <w:rsid w:val="000E7DFB"/>
    <w:rsid w:val="000F07A9"/>
    <w:rsid w:val="000F1150"/>
    <w:rsid w:val="000F1AB9"/>
    <w:rsid w:val="000F3DD3"/>
    <w:rsid w:val="000F43E8"/>
    <w:rsid w:val="000F4B2A"/>
    <w:rsid w:val="001033F8"/>
    <w:rsid w:val="001035A8"/>
    <w:rsid w:val="00106104"/>
    <w:rsid w:val="00106E7B"/>
    <w:rsid w:val="0011647A"/>
    <w:rsid w:val="00116D5D"/>
    <w:rsid w:val="00117868"/>
    <w:rsid w:val="00120692"/>
    <w:rsid w:val="00120DEB"/>
    <w:rsid w:val="001215F6"/>
    <w:rsid w:val="00121F83"/>
    <w:rsid w:val="001268DB"/>
    <w:rsid w:val="0013311B"/>
    <w:rsid w:val="00135F8D"/>
    <w:rsid w:val="00136207"/>
    <w:rsid w:val="0013773A"/>
    <w:rsid w:val="00145860"/>
    <w:rsid w:val="00147B2A"/>
    <w:rsid w:val="00151C42"/>
    <w:rsid w:val="00155D38"/>
    <w:rsid w:val="0015634B"/>
    <w:rsid w:val="001566AE"/>
    <w:rsid w:val="00157570"/>
    <w:rsid w:val="0016228B"/>
    <w:rsid w:val="001705E3"/>
    <w:rsid w:val="00172272"/>
    <w:rsid w:val="00173464"/>
    <w:rsid w:val="001834C3"/>
    <w:rsid w:val="00185C0B"/>
    <w:rsid w:val="0019162C"/>
    <w:rsid w:val="001933C9"/>
    <w:rsid w:val="00194EC5"/>
    <w:rsid w:val="00195529"/>
    <w:rsid w:val="00196B83"/>
    <w:rsid w:val="001A0F70"/>
    <w:rsid w:val="001A2DB7"/>
    <w:rsid w:val="001A2E6E"/>
    <w:rsid w:val="001A38B4"/>
    <w:rsid w:val="001A6F9B"/>
    <w:rsid w:val="001B14BF"/>
    <w:rsid w:val="001B15F0"/>
    <w:rsid w:val="001B290B"/>
    <w:rsid w:val="001C0405"/>
    <w:rsid w:val="001C5812"/>
    <w:rsid w:val="001D031A"/>
    <w:rsid w:val="001D0B42"/>
    <w:rsid w:val="001D0B49"/>
    <w:rsid w:val="001D3736"/>
    <w:rsid w:val="001D3EF2"/>
    <w:rsid w:val="001E18CD"/>
    <w:rsid w:val="001E4E17"/>
    <w:rsid w:val="001E736B"/>
    <w:rsid w:val="001E73F9"/>
    <w:rsid w:val="001F297F"/>
    <w:rsid w:val="001F7465"/>
    <w:rsid w:val="002016AA"/>
    <w:rsid w:val="00206C57"/>
    <w:rsid w:val="00207B44"/>
    <w:rsid w:val="002108DF"/>
    <w:rsid w:val="00211E7C"/>
    <w:rsid w:val="0021383C"/>
    <w:rsid w:val="00216F49"/>
    <w:rsid w:val="002230FD"/>
    <w:rsid w:val="00223FEB"/>
    <w:rsid w:val="00224ED3"/>
    <w:rsid w:val="00225AB5"/>
    <w:rsid w:val="00226941"/>
    <w:rsid w:val="00227579"/>
    <w:rsid w:val="0022776C"/>
    <w:rsid w:val="002279D0"/>
    <w:rsid w:val="0023070A"/>
    <w:rsid w:val="00234D7A"/>
    <w:rsid w:val="0023514A"/>
    <w:rsid w:val="00244F2F"/>
    <w:rsid w:val="00254627"/>
    <w:rsid w:val="00256AFF"/>
    <w:rsid w:val="00267A74"/>
    <w:rsid w:val="00267E7E"/>
    <w:rsid w:val="00271635"/>
    <w:rsid w:val="00272987"/>
    <w:rsid w:val="002746F3"/>
    <w:rsid w:val="00281248"/>
    <w:rsid w:val="002825CE"/>
    <w:rsid w:val="00282F25"/>
    <w:rsid w:val="00294AB8"/>
    <w:rsid w:val="002A3DA0"/>
    <w:rsid w:val="002A4F95"/>
    <w:rsid w:val="002A6C5E"/>
    <w:rsid w:val="002C09A3"/>
    <w:rsid w:val="002C1728"/>
    <w:rsid w:val="002C2A19"/>
    <w:rsid w:val="002C2D7E"/>
    <w:rsid w:val="002C5C99"/>
    <w:rsid w:val="002D1D18"/>
    <w:rsid w:val="002D4547"/>
    <w:rsid w:val="002E5BAD"/>
    <w:rsid w:val="002E7EED"/>
    <w:rsid w:val="002F4E76"/>
    <w:rsid w:val="002F6FA9"/>
    <w:rsid w:val="002F7304"/>
    <w:rsid w:val="00302777"/>
    <w:rsid w:val="00304709"/>
    <w:rsid w:val="00312479"/>
    <w:rsid w:val="003128BF"/>
    <w:rsid w:val="00321FAD"/>
    <w:rsid w:val="00324607"/>
    <w:rsid w:val="0032609B"/>
    <w:rsid w:val="00333B07"/>
    <w:rsid w:val="00335016"/>
    <w:rsid w:val="003421D9"/>
    <w:rsid w:val="00344564"/>
    <w:rsid w:val="00346293"/>
    <w:rsid w:val="003507A3"/>
    <w:rsid w:val="00356D81"/>
    <w:rsid w:val="0036119E"/>
    <w:rsid w:val="00363DF9"/>
    <w:rsid w:val="003643DA"/>
    <w:rsid w:val="003674BE"/>
    <w:rsid w:val="003740EC"/>
    <w:rsid w:val="0037490B"/>
    <w:rsid w:val="00374B6D"/>
    <w:rsid w:val="003767E9"/>
    <w:rsid w:val="00376BCE"/>
    <w:rsid w:val="00380EB7"/>
    <w:rsid w:val="0038336E"/>
    <w:rsid w:val="0039015B"/>
    <w:rsid w:val="00390EA1"/>
    <w:rsid w:val="00395E6D"/>
    <w:rsid w:val="003A1B54"/>
    <w:rsid w:val="003A1D31"/>
    <w:rsid w:val="003A56E8"/>
    <w:rsid w:val="003B0FE1"/>
    <w:rsid w:val="003B2A98"/>
    <w:rsid w:val="003B48F3"/>
    <w:rsid w:val="003B6080"/>
    <w:rsid w:val="003B7991"/>
    <w:rsid w:val="003C737D"/>
    <w:rsid w:val="003D2C73"/>
    <w:rsid w:val="003D4C65"/>
    <w:rsid w:val="003E0990"/>
    <w:rsid w:val="003F09C4"/>
    <w:rsid w:val="003F48F5"/>
    <w:rsid w:val="003F4DEF"/>
    <w:rsid w:val="003F6458"/>
    <w:rsid w:val="00400C05"/>
    <w:rsid w:val="00403EC9"/>
    <w:rsid w:val="00405451"/>
    <w:rsid w:val="00405FAB"/>
    <w:rsid w:val="00412C7C"/>
    <w:rsid w:val="00415B9B"/>
    <w:rsid w:val="00417B62"/>
    <w:rsid w:val="004209FE"/>
    <w:rsid w:val="00426C8F"/>
    <w:rsid w:val="00430305"/>
    <w:rsid w:val="004306BD"/>
    <w:rsid w:val="00430AF7"/>
    <w:rsid w:val="00431515"/>
    <w:rsid w:val="004331F9"/>
    <w:rsid w:val="00434192"/>
    <w:rsid w:val="00434E6D"/>
    <w:rsid w:val="004351AF"/>
    <w:rsid w:val="004376D4"/>
    <w:rsid w:val="004440BE"/>
    <w:rsid w:val="00447D66"/>
    <w:rsid w:val="00454AAE"/>
    <w:rsid w:val="0046357B"/>
    <w:rsid w:val="00467E17"/>
    <w:rsid w:val="00470C3F"/>
    <w:rsid w:val="00472A75"/>
    <w:rsid w:val="0047778D"/>
    <w:rsid w:val="00480F3A"/>
    <w:rsid w:val="00483165"/>
    <w:rsid w:val="004847F8"/>
    <w:rsid w:val="004856C1"/>
    <w:rsid w:val="004877BC"/>
    <w:rsid w:val="00492041"/>
    <w:rsid w:val="004920F6"/>
    <w:rsid w:val="004950BD"/>
    <w:rsid w:val="00497B51"/>
    <w:rsid w:val="004A05CA"/>
    <w:rsid w:val="004A3751"/>
    <w:rsid w:val="004A37B0"/>
    <w:rsid w:val="004B1140"/>
    <w:rsid w:val="004B3295"/>
    <w:rsid w:val="004B45DF"/>
    <w:rsid w:val="004B5472"/>
    <w:rsid w:val="004C19F2"/>
    <w:rsid w:val="004C1EBB"/>
    <w:rsid w:val="004C3277"/>
    <w:rsid w:val="004C4F89"/>
    <w:rsid w:val="004C5D31"/>
    <w:rsid w:val="004C6A13"/>
    <w:rsid w:val="004D2CFB"/>
    <w:rsid w:val="004D3B38"/>
    <w:rsid w:val="004E46DD"/>
    <w:rsid w:val="004F004D"/>
    <w:rsid w:val="004F73B0"/>
    <w:rsid w:val="004F7585"/>
    <w:rsid w:val="00500705"/>
    <w:rsid w:val="00504CC5"/>
    <w:rsid w:val="00513704"/>
    <w:rsid w:val="00523EEA"/>
    <w:rsid w:val="005264A0"/>
    <w:rsid w:val="005313DB"/>
    <w:rsid w:val="005318DD"/>
    <w:rsid w:val="00531D82"/>
    <w:rsid w:val="0053219D"/>
    <w:rsid w:val="00532A46"/>
    <w:rsid w:val="00535F46"/>
    <w:rsid w:val="00545465"/>
    <w:rsid w:val="0054758D"/>
    <w:rsid w:val="00547733"/>
    <w:rsid w:val="00554134"/>
    <w:rsid w:val="00554265"/>
    <w:rsid w:val="00557A9F"/>
    <w:rsid w:val="00560CD6"/>
    <w:rsid w:val="00561F80"/>
    <w:rsid w:val="0056434F"/>
    <w:rsid w:val="005662B9"/>
    <w:rsid w:val="0057080F"/>
    <w:rsid w:val="00572961"/>
    <w:rsid w:val="00575737"/>
    <w:rsid w:val="00576970"/>
    <w:rsid w:val="005879F2"/>
    <w:rsid w:val="00590FEF"/>
    <w:rsid w:val="00591EA0"/>
    <w:rsid w:val="00595E99"/>
    <w:rsid w:val="005A0DC3"/>
    <w:rsid w:val="005A1B49"/>
    <w:rsid w:val="005A294E"/>
    <w:rsid w:val="005A6634"/>
    <w:rsid w:val="005A67BF"/>
    <w:rsid w:val="005A6F1C"/>
    <w:rsid w:val="005A7C56"/>
    <w:rsid w:val="005B081A"/>
    <w:rsid w:val="005B5561"/>
    <w:rsid w:val="005C101D"/>
    <w:rsid w:val="005C5DC8"/>
    <w:rsid w:val="005C6E23"/>
    <w:rsid w:val="005C7157"/>
    <w:rsid w:val="005D17E8"/>
    <w:rsid w:val="005D2236"/>
    <w:rsid w:val="005D3E0A"/>
    <w:rsid w:val="005D5357"/>
    <w:rsid w:val="005D5A66"/>
    <w:rsid w:val="005D6FC4"/>
    <w:rsid w:val="005D7748"/>
    <w:rsid w:val="005D7F3F"/>
    <w:rsid w:val="005E3AA8"/>
    <w:rsid w:val="005E54FD"/>
    <w:rsid w:val="005F23D2"/>
    <w:rsid w:val="005F2450"/>
    <w:rsid w:val="005F35C7"/>
    <w:rsid w:val="005F3C88"/>
    <w:rsid w:val="005F492D"/>
    <w:rsid w:val="005F4DEE"/>
    <w:rsid w:val="005F6B07"/>
    <w:rsid w:val="00600B71"/>
    <w:rsid w:val="006059E0"/>
    <w:rsid w:val="00605DAD"/>
    <w:rsid w:val="006104EF"/>
    <w:rsid w:val="00610F3F"/>
    <w:rsid w:val="00616AC4"/>
    <w:rsid w:val="00621F99"/>
    <w:rsid w:val="006321CD"/>
    <w:rsid w:val="00634861"/>
    <w:rsid w:val="0063525A"/>
    <w:rsid w:val="00636970"/>
    <w:rsid w:val="00642249"/>
    <w:rsid w:val="00643C1A"/>
    <w:rsid w:val="00644731"/>
    <w:rsid w:val="006458DA"/>
    <w:rsid w:val="00651454"/>
    <w:rsid w:val="00657669"/>
    <w:rsid w:val="00660A96"/>
    <w:rsid w:val="006625AB"/>
    <w:rsid w:val="006626EA"/>
    <w:rsid w:val="00663853"/>
    <w:rsid w:val="00673AA9"/>
    <w:rsid w:val="00676F6A"/>
    <w:rsid w:val="00677D3E"/>
    <w:rsid w:val="006828F0"/>
    <w:rsid w:val="00683520"/>
    <w:rsid w:val="00686459"/>
    <w:rsid w:val="006942A2"/>
    <w:rsid w:val="006A544B"/>
    <w:rsid w:val="006A5A14"/>
    <w:rsid w:val="006A64BB"/>
    <w:rsid w:val="006B2987"/>
    <w:rsid w:val="006B56C6"/>
    <w:rsid w:val="006B5B17"/>
    <w:rsid w:val="006C15B6"/>
    <w:rsid w:val="006C747A"/>
    <w:rsid w:val="006D524A"/>
    <w:rsid w:val="006D7BE5"/>
    <w:rsid w:val="006E0A9B"/>
    <w:rsid w:val="006E3E25"/>
    <w:rsid w:val="006E57A4"/>
    <w:rsid w:val="006E7D09"/>
    <w:rsid w:val="007005A8"/>
    <w:rsid w:val="00706217"/>
    <w:rsid w:val="00721671"/>
    <w:rsid w:val="00723E94"/>
    <w:rsid w:val="007325DC"/>
    <w:rsid w:val="007373F3"/>
    <w:rsid w:val="0074026A"/>
    <w:rsid w:val="0075290D"/>
    <w:rsid w:val="0075421B"/>
    <w:rsid w:val="007658C6"/>
    <w:rsid w:val="00772A4C"/>
    <w:rsid w:val="00782FAD"/>
    <w:rsid w:val="007836EC"/>
    <w:rsid w:val="00794664"/>
    <w:rsid w:val="00795FD5"/>
    <w:rsid w:val="00797527"/>
    <w:rsid w:val="007A0E81"/>
    <w:rsid w:val="007A173B"/>
    <w:rsid w:val="007A2A52"/>
    <w:rsid w:val="007A5895"/>
    <w:rsid w:val="007B3847"/>
    <w:rsid w:val="007C052C"/>
    <w:rsid w:val="007C14C3"/>
    <w:rsid w:val="007C3834"/>
    <w:rsid w:val="007D328D"/>
    <w:rsid w:val="007D5E9C"/>
    <w:rsid w:val="007D62C5"/>
    <w:rsid w:val="007D7F03"/>
    <w:rsid w:val="007E21E6"/>
    <w:rsid w:val="007E4666"/>
    <w:rsid w:val="007E7076"/>
    <w:rsid w:val="007F512A"/>
    <w:rsid w:val="0080032E"/>
    <w:rsid w:val="00804D50"/>
    <w:rsid w:val="00805FC0"/>
    <w:rsid w:val="00806642"/>
    <w:rsid w:val="00806A04"/>
    <w:rsid w:val="00806D83"/>
    <w:rsid w:val="008119DC"/>
    <w:rsid w:val="008164EA"/>
    <w:rsid w:val="00816DED"/>
    <w:rsid w:val="0081705E"/>
    <w:rsid w:val="00822900"/>
    <w:rsid w:val="00824DEF"/>
    <w:rsid w:val="00832F28"/>
    <w:rsid w:val="00833AF9"/>
    <w:rsid w:val="00834D19"/>
    <w:rsid w:val="00836CF6"/>
    <w:rsid w:val="00836F18"/>
    <w:rsid w:val="00836F48"/>
    <w:rsid w:val="0084008E"/>
    <w:rsid w:val="0084136A"/>
    <w:rsid w:val="00846250"/>
    <w:rsid w:val="0085019A"/>
    <w:rsid w:val="00853EB0"/>
    <w:rsid w:val="00854797"/>
    <w:rsid w:val="00863BC8"/>
    <w:rsid w:val="008656C0"/>
    <w:rsid w:val="00880385"/>
    <w:rsid w:val="00881499"/>
    <w:rsid w:val="00892075"/>
    <w:rsid w:val="00893F96"/>
    <w:rsid w:val="00894055"/>
    <w:rsid w:val="008A49AD"/>
    <w:rsid w:val="008B1FE1"/>
    <w:rsid w:val="008B63E2"/>
    <w:rsid w:val="008C12AA"/>
    <w:rsid w:val="008C3A8D"/>
    <w:rsid w:val="008C4671"/>
    <w:rsid w:val="008C473E"/>
    <w:rsid w:val="008D077B"/>
    <w:rsid w:val="008D1478"/>
    <w:rsid w:val="008D17CC"/>
    <w:rsid w:val="008D18C5"/>
    <w:rsid w:val="008D3C43"/>
    <w:rsid w:val="008D3F09"/>
    <w:rsid w:val="008D7BA4"/>
    <w:rsid w:val="008E069B"/>
    <w:rsid w:val="008E0F98"/>
    <w:rsid w:val="008E10EE"/>
    <w:rsid w:val="008E4059"/>
    <w:rsid w:val="008E70A6"/>
    <w:rsid w:val="008E79B9"/>
    <w:rsid w:val="008F5C7B"/>
    <w:rsid w:val="008F641A"/>
    <w:rsid w:val="009012E8"/>
    <w:rsid w:val="00904BB4"/>
    <w:rsid w:val="00907C6D"/>
    <w:rsid w:val="00912FBF"/>
    <w:rsid w:val="00914426"/>
    <w:rsid w:val="00916414"/>
    <w:rsid w:val="00922D3E"/>
    <w:rsid w:val="00927C7C"/>
    <w:rsid w:val="00927D7C"/>
    <w:rsid w:val="00931C70"/>
    <w:rsid w:val="00934B74"/>
    <w:rsid w:val="00935BEA"/>
    <w:rsid w:val="00935C4B"/>
    <w:rsid w:val="0094656D"/>
    <w:rsid w:val="00951DDE"/>
    <w:rsid w:val="009537E0"/>
    <w:rsid w:val="00956FE4"/>
    <w:rsid w:val="00957C1B"/>
    <w:rsid w:val="00961AED"/>
    <w:rsid w:val="009625AD"/>
    <w:rsid w:val="009753DF"/>
    <w:rsid w:val="00975B3D"/>
    <w:rsid w:val="0098166F"/>
    <w:rsid w:val="00982862"/>
    <w:rsid w:val="00985FE7"/>
    <w:rsid w:val="0099204C"/>
    <w:rsid w:val="0099548A"/>
    <w:rsid w:val="00995997"/>
    <w:rsid w:val="009A6BC3"/>
    <w:rsid w:val="009B3B38"/>
    <w:rsid w:val="009B6AD6"/>
    <w:rsid w:val="009B6CD9"/>
    <w:rsid w:val="009C2F8F"/>
    <w:rsid w:val="009C3DBB"/>
    <w:rsid w:val="009D023D"/>
    <w:rsid w:val="009D52AE"/>
    <w:rsid w:val="009D55AC"/>
    <w:rsid w:val="009D5D32"/>
    <w:rsid w:val="009D5D4C"/>
    <w:rsid w:val="009E703A"/>
    <w:rsid w:val="009F098A"/>
    <w:rsid w:val="009F12E8"/>
    <w:rsid w:val="009F4C45"/>
    <w:rsid w:val="009F7850"/>
    <w:rsid w:val="00A023D9"/>
    <w:rsid w:val="00A04004"/>
    <w:rsid w:val="00A12BE9"/>
    <w:rsid w:val="00A13A19"/>
    <w:rsid w:val="00A14CBD"/>
    <w:rsid w:val="00A152F6"/>
    <w:rsid w:val="00A22A48"/>
    <w:rsid w:val="00A25852"/>
    <w:rsid w:val="00A3310E"/>
    <w:rsid w:val="00A33EDF"/>
    <w:rsid w:val="00A3436C"/>
    <w:rsid w:val="00A348A4"/>
    <w:rsid w:val="00A35BDB"/>
    <w:rsid w:val="00A430B4"/>
    <w:rsid w:val="00A440B4"/>
    <w:rsid w:val="00A51A39"/>
    <w:rsid w:val="00A544D6"/>
    <w:rsid w:val="00A571B7"/>
    <w:rsid w:val="00A60860"/>
    <w:rsid w:val="00A73E2B"/>
    <w:rsid w:val="00A80E0D"/>
    <w:rsid w:val="00A8382D"/>
    <w:rsid w:val="00A86F66"/>
    <w:rsid w:val="00A87F5A"/>
    <w:rsid w:val="00A93EBF"/>
    <w:rsid w:val="00AA03EC"/>
    <w:rsid w:val="00AA0F91"/>
    <w:rsid w:val="00AB2A14"/>
    <w:rsid w:val="00AC1B14"/>
    <w:rsid w:val="00AC2C1A"/>
    <w:rsid w:val="00AC2C6D"/>
    <w:rsid w:val="00AC5A8E"/>
    <w:rsid w:val="00AD1E22"/>
    <w:rsid w:val="00AD332C"/>
    <w:rsid w:val="00AD771A"/>
    <w:rsid w:val="00AE1533"/>
    <w:rsid w:val="00AE22C8"/>
    <w:rsid w:val="00AE359A"/>
    <w:rsid w:val="00AE72DD"/>
    <w:rsid w:val="00AE7722"/>
    <w:rsid w:val="00AF281A"/>
    <w:rsid w:val="00AF4EA1"/>
    <w:rsid w:val="00AF5C7C"/>
    <w:rsid w:val="00AF6908"/>
    <w:rsid w:val="00AF799D"/>
    <w:rsid w:val="00B01A5E"/>
    <w:rsid w:val="00B03C1C"/>
    <w:rsid w:val="00B0667E"/>
    <w:rsid w:val="00B25681"/>
    <w:rsid w:val="00B336A3"/>
    <w:rsid w:val="00B34B8D"/>
    <w:rsid w:val="00B37975"/>
    <w:rsid w:val="00B409FA"/>
    <w:rsid w:val="00B4787C"/>
    <w:rsid w:val="00B50D2B"/>
    <w:rsid w:val="00B51192"/>
    <w:rsid w:val="00B5287A"/>
    <w:rsid w:val="00B538D3"/>
    <w:rsid w:val="00B5580C"/>
    <w:rsid w:val="00B56F49"/>
    <w:rsid w:val="00B572BE"/>
    <w:rsid w:val="00B6139B"/>
    <w:rsid w:val="00B61F7E"/>
    <w:rsid w:val="00B630C8"/>
    <w:rsid w:val="00B6408A"/>
    <w:rsid w:val="00B65CF3"/>
    <w:rsid w:val="00B67235"/>
    <w:rsid w:val="00B678B3"/>
    <w:rsid w:val="00B73603"/>
    <w:rsid w:val="00B82271"/>
    <w:rsid w:val="00B87FBC"/>
    <w:rsid w:val="00B91D90"/>
    <w:rsid w:val="00B9286B"/>
    <w:rsid w:val="00B9343E"/>
    <w:rsid w:val="00BA06F0"/>
    <w:rsid w:val="00BA0E6C"/>
    <w:rsid w:val="00BA310F"/>
    <w:rsid w:val="00BA782E"/>
    <w:rsid w:val="00BB1AFB"/>
    <w:rsid w:val="00BB3AC0"/>
    <w:rsid w:val="00BB799C"/>
    <w:rsid w:val="00BC0CD2"/>
    <w:rsid w:val="00BC27DF"/>
    <w:rsid w:val="00BC2D1E"/>
    <w:rsid w:val="00BC7E54"/>
    <w:rsid w:val="00BD1703"/>
    <w:rsid w:val="00BD5999"/>
    <w:rsid w:val="00BE2C5A"/>
    <w:rsid w:val="00BE2C97"/>
    <w:rsid w:val="00BE36A3"/>
    <w:rsid w:val="00BE464D"/>
    <w:rsid w:val="00BE5A81"/>
    <w:rsid w:val="00BE7381"/>
    <w:rsid w:val="00BF1D5E"/>
    <w:rsid w:val="00BF3812"/>
    <w:rsid w:val="00BF75F8"/>
    <w:rsid w:val="00C01F25"/>
    <w:rsid w:val="00C0353A"/>
    <w:rsid w:val="00C15087"/>
    <w:rsid w:val="00C2158A"/>
    <w:rsid w:val="00C2243B"/>
    <w:rsid w:val="00C26D4D"/>
    <w:rsid w:val="00C31C7A"/>
    <w:rsid w:val="00C37F29"/>
    <w:rsid w:val="00C400D8"/>
    <w:rsid w:val="00C40B98"/>
    <w:rsid w:val="00C40F68"/>
    <w:rsid w:val="00C44D5A"/>
    <w:rsid w:val="00C45314"/>
    <w:rsid w:val="00C454B5"/>
    <w:rsid w:val="00C551CB"/>
    <w:rsid w:val="00C57634"/>
    <w:rsid w:val="00C62216"/>
    <w:rsid w:val="00C62574"/>
    <w:rsid w:val="00C6752B"/>
    <w:rsid w:val="00C84BDD"/>
    <w:rsid w:val="00C856D3"/>
    <w:rsid w:val="00C93AA1"/>
    <w:rsid w:val="00C95BAC"/>
    <w:rsid w:val="00C97A3F"/>
    <w:rsid w:val="00C97DEC"/>
    <w:rsid w:val="00CA1001"/>
    <w:rsid w:val="00CA3876"/>
    <w:rsid w:val="00CA3FCD"/>
    <w:rsid w:val="00CA5C22"/>
    <w:rsid w:val="00CA777E"/>
    <w:rsid w:val="00CB6F03"/>
    <w:rsid w:val="00CC3108"/>
    <w:rsid w:val="00CC330B"/>
    <w:rsid w:val="00CC5452"/>
    <w:rsid w:val="00CE3B4F"/>
    <w:rsid w:val="00CF1EB5"/>
    <w:rsid w:val="00CF6D28"/>
    <w:rsid w:val="00D0684D"/>
    <w:rsid w:val="00D10324"/>
    <w:rsid w:val="00D10E38"/>
    <w:rsid w:val="00D16BDD"/>
    <w:rsid w:val="00D17D9D"/>
    <w:rsid w:val="00D22CEA"/>
    <w:rsid w:val="00D230FB"/>
    <w:rsid w:val="00D2518E"/>
    <w:rsid w:val="00D26F89"/>
    <w:rsid w:val="00D27C23"/>
    <w:rsid w:val="00D33450"/>
    <w:rsid w:val="00D34F13"/>
    <w:rsid w:val="00D35524"/>
    <w:rsid w:val="00D40EBD"/>
    <w:rsid w:val="00D41824"/>
    <w:rsid w:val="00D43328"/>
    <w:rsid w:val="00D43D70"/>
    <w:rsid w:val="00D44E99"/>
    <w:rsid w:val="00D456F7"/>
    <w:rsid w:val="00D47462"/>
    <w:rsid w:val="00D5201D"/>
    <w:rsid w:val="00D5670E"/>
    <w:rsid w:val="00D57B7B"/>
    <w:rsid w:val="00D60733"/>
    <w:rsid w:val="00D63DE0"/>
    <w:rsid w:val="00D64588"/>
    <w:rsid w:val="00D719A5"/>
    <w:rsid w:val="00D73D05"/>
    <w:rsid w:val="00D9000E"/>
    <w:rsid w:val="00D912CA"/>
    <w:rsid w:val="00D91597"/>
    <w:rsid w:val="00D91E55"/>
    <w:rsid w:val="00D9281F"/>
    <w:rsid w:val="00D94831"/>
    <w:rsid w:val="00D9591D"/>
    <w:rsid w:val="00D968B6"/>
    <w:rsid w:val="00DA6F67"/>
    <w:rsid w:val="00DB16D9"/>
    <w:rsid w:val="00DB1A7B"/>
    <w:rsid w:val="00DB66B3"/>
    <w:rsid w:val="00DB7508"/>
    <w:rsid w:val="00DC1381"/>
    <w:rsid w:val="00DC1AEC"/>
    <w:rsid w:val="00DC3142"/>
    <w:rsid w:val="00DC5DA0"/>
    <w:rsid w:val="00DC657B"/>
    <w:rsid w:val="00DC6AA0"/>
    <w:rsid w:val="00DD5263"/>
    <w:rsid w:val="00DD6060"/>
    <w:rsid w:val="00DD6139"/>
    <w:rsid w:val="00DD6539"/>
    <w:rsid w:val="00DD6D9C"/>
    <w:rsid w:val="00DD787A"/>
    <w:rsid w:val="00DE4835"/>
    <w:rsid w:val="00DE6C09"/>
    <w:rsid w:val="00DF1503"/>
    <w:rsid w:val="00DF16BC"/>
    <w:rsid w:val="00DF60B2"/>
    <w:rsid w:val="00DF76F6"/>
    <w:rsid w:val="00DF79C9"/>
    <w:rsid w:val="00E003F7"/>
    <w:rsid w:val="00E0129F"/>
    <w:rsid w:val="00E042AF"/>
    <w:rsid w:val="00E076AA"/>
    <w:rsid w:val="00E112A2"/>
    <w:rsid w:val="00E12A4C"/>
    <w:rsid w:val="00E13176"/>
    <w:rsid w:val="00E20B3F"/>
    <w:rsid w:val="00E2365E"/>
    <w:rsid w:val="00E2367F"/>
    <w:rsid w:val="00E3112C"/>
    <w:rsid w:val="00E3317B"/>
    <w:rsid w:val="00E35B83"/>
    <w:rsid w:val="00E37253"/>
    <w:rsid w:val="00E43C51"/>
    <w:rsid w:val="00E43E05"/>
    <w:rsid w:val="00E45638"/>
    <w:rsid w:val="00E45C84"/>
    <w:rsid w:val="00E53E82"/>
    <w:rsid w:val="00E5531C"/>
    <w:rsid w:val="00E559CE"/>
    <w:rsid w:val="00E67BB9"/>
    <w:rsid w:val="00E724ED"/>
    <w:rsid w:val="00E756C5"/>
    <w:rsid w:val="00E8084E"/>
    <w:rsid w:val="00E81DC5"/>
    <w:rsid w:val="00E8396A"/>
    <w:rsid w:val="00E8551E"/>
    <w:rsid w:val="00E918BE"/>
    <w:rsid w:val="00E93204"/>
    <w:rsid w:val="00E94033"/>
    <w:rsid w:val="00E97741"/>
    <w:rsid w:val="00EA35F7"/>
    <w:rsid w:val="00EA5D44"/>
    <w:rsid w:val="00EA6C17"/>
    <w:rsid w:val="00EB0ED5"/>
    <w:rsid w:val="00EC0370"/>
    <w:rsid w:val="00EC2026"/>
    <w:rsid w:val="00EC3367"/>
    <w:rsid w:val="00EC339A"/>
    <w:rsid w:val="00EC7277"/>
    <w:rsid w:val="00ED0AD6"/>
    <w:rsid w:val="00ED22CE"/>
    <w:rsid w:val="00ED2A43"/>
    <w:rsid w:val="00ED3498"/>
    <w:rsid w:val="00ED5946"/>
    <w:rsid w:val="00ED5B8E"/>
    <w:rsid w:val="00ED7378"/>
    <w:rsid w:val="00EE48D5"/>
    <w:rsid w:val="00EE63B0"/>
    <w:rsid w:val="00EE7379"/>
    <w:rsid w:val="00EF1C51"/>
    <w:rsid w:val="00EF3891"/>
    <w:rsid w:val="00EF3D82"/>
    <w:rsid w:val="00F027B6"/>
    <w:rsid w:val="00F07202"/>
    <w:rsid w:val="00F2085E"/>
    <w:rsid w:val="00F21806"/>
    <w:rsid w:val="00F224E9"/>
    <w:rsid w:val="00F232A8"/>
    <w:rsid w:val="00F25DAC"/>
    <w:rsid w:val="00F27906"/>
    <w:rsid w:val="00F32A9E"/>
    <w:rsid w:val="00F32ADF"/>
    <w:rsid w:val="00F339F4"/>
    <w:rsid w:val="00F36121"/>
    <w:rsid w:val="00F36FA8"/>
    <w:rsid w:val="00F375BF"/>
    <w:rsid w:val="00F50F68"/>
    <w:rsid w:val="00F51D06"/>
    <w:rsid w:val="00F55635"/>
    <w:rsid w:val="00F55AC8"/>
    <w:rsid w:val="00F56629"/>
    <w:rsid w:val="00F57A70"/>
    <w:rsid w:val="00F6353C"/>
    <w:rsid w:val="00F64183"/>
    <w:rsid w:val="00F66FEB"/>
    <w:rsid w:val="00F67099"/>
    <w:rsid w:val="00F72BA2"/>
    <w:rsid w:val="00F82758"/>
    <w:rsid w:val="00F840AF"/>
    <w:rsid w:val="00F9033B"/>
    <w:rsid w:val="00F90AE2"/>
    <w:rsid w:val="00F90B44"/>
    <w:rsid w:val="00F92922"/>
    <w:rsid w:val="00F934DB"/>
    <w:rsid w:val="00F96328"/>
    <w:rsid w:val="00F969B1"/>
    <w:rsid w:val="00F97CA2"/>
    <w:rsid w:val="00FA3269"/>
    <w:rsid w:val="00FA5525"/>
    <w:rsid w:val="00FA7967"/>
    <w:rsid w:val="00FA7CE4"/>
    <w:rsid w:val="00FB02CA"/>
    <w:rsid w:val="00FB174A"/>
    <w:rsid w:val="00FB5CF0"/>
    <w:rsid w:val="00FC3B1A"/>
    <w:rsid w:val="00FC4942"/>
    <w:rsid w:val="00FC4ACF"/>
    <w:rsid w:val="00FC7592"/>
    <w:rsid w:val="00FD412F"/>
    <w:rsid w:val="00FD4E87"/>
    <w:rsid w:val="00FD5A6E"/>
    <w:rsid w:val="00FE4305"/>
    <w:rsid w:val="00FE720F"/>
    <w:rsid w:val="00FF0556"/>
    <w:rsid w:val="00FF074E"/>
    <w:rsid w:val="00FF1030"/>
    <w:rsid w:val="00FF2B67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26EF8BBA-8A80-4E4F-A7A8-ED120B3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DF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customStyle="1" w:styleId="Tablanormal11">
    <w:name w:val="Tabla normal 1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rsid w:val="007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8A64-8B04-1B4C-9FE2-0793BD8A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C:\Users\marcosm\Downloads\PLANTILLA HOJA MEMBRETADA.dotx</Template>
  <TotalTime>1</TotalTime>
  <Pages>1</Pages>
  <Words>191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Usuario de Microsoft Office</cp:lastModifiedBy>
  <cp:revision>3</cp:revision>
  <cp:lastPrinted>2020-01-28T00:37:00Z</cp:lastPrinted>
  <dcterms:created xsi:type="dcterms:W3CDTF">2020-09-28T21:36:00Z</dcterms:created>
  <dcterms:modified xsi:type="dcterms:W3CDTF">2020-09-28T21:37:00Z</dcterms:modified>
</cp:coreProperties>
</file>